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5BA01" w14:textId="3724C9ED" w:rsidR="00DD499E" w:rsidRPr="00DD499E" w:rsidRDefault="006D01C4" w:rsidP="006D01C4">
      <w:pPr>
        <w:tabs>
          <w:tab w:val="left" w:pos="4678"/>
        </w:tabs>
        <w:suppressAutoHyphens w:val="0"/>
        <w:jc w:val="center"/>
        <w:rPr>
          <w:rFonts w:ascii="Arial" w:hAnsi="Arial" w:cs="Arial"/>
          <w:b/>
          <w:sz w:val="36"/>
          <w:szCs w:val="36"/>
          <w:lang w:eastAsia="de-DE"/>
        </w:rPr>
      </w:pPr>
      <w:r>
        <w:rPr>
          <w:rFonts w:ascii="Arial" w:hAnsi="Arial" w:cs="Arial"/>
          <w:b/>
          <w:sz w:val="36"/>
          <w:szCs w:val="36"/>
          <w:lang w:eastAsia="de-DE"/>
        </w:rPr>
        <w:t xml:space="preserve">MELDEBOGEN - </w:t>
      </w:r>
      <w:r w:rsidR="00877810">
        <w:rPr>
          <w:rFonts w:ascii="Arial" w:hAnsi="Arial" w:cs="Arial"/>
          <w:b/>
          <w:sz w:val="36"/>
          <w:szCs w:val="36"/>
          <w:lang w:eastAsia="de-DE"/>
        </w:rPr>
        <w:t>Übungsleiter-Assistenten-Ausbildung</w:t>
      </w:r>
      <w:r w:rsidR="00DD499E" w:rsidRPr="00DD499E">
        <w:rPr>
          <w:rFonts w:ascii="Arial" w:hAnsi="Arial" w:cs="Arial"/>
          <w:b/>
          <w:sz w:val="36"/>
          <w:szCs w:val="36"/>
          <w:lang w:eastAsia="de-DE"/>
        </w:rPr>
        <w:t xml:space="preserve"> </w:t>
      </w:r>
      <w:r w:rsidR="00877810">
        <w:rPr>
          <w:rFonts w:ascii="Arial" w:hAnsi="Arial" w:cs="Arial"/>
          <w:b/>
          <w:sz w:val="36"/>
          <w:szCs w:val="36"/>
          <w:lang w:eastAsia="de-DE"/>
        </w:rPr>
        <w:t>20</w:t>
      </w:r>
      <w:r w:rsidR="00C24D68">
        <w:rPr>
          <w:rFonts w:ascii="Arial" w:hAnsi="Arial" w:cs="Arial"/>
          <w:b/>
          <w:sz w:val="36"/>
          <w:szCs w:val="36"/>
          <w:lang w:eastAsia="de-DE"/>
        </w:rPr>
        <w:t>2</w:t>
      </w:r>
      <w:r w:rsidR="00AD0241">
        <w:rPr>
          <w:rFonts w:ascii="Arial" w:hAnsi="Arial" w:cs="Arial"/>
          <w:b/>
          <w:sz w:val="36"/>
          <w:szCs w:val="36"/>
          <w:lang w:eastAsia="de-DE"/>
        </w:rPr>
        <w:t>3</w:t>
      </w:r>
      <w:r w:rsidR="0090095B">
        <w:rPr>
          <w:rFonts w:ascii="Arial" w:hAnsi="Arial" w:cs="Arial"/>
          <w:b/>
          <w:sz w:val="36"/>
          <w:szCs w:val="36"/>
          <w:lang w:eastAsia="de-DE"/>
        </w:rPr>
        <w:t>/2024</w:t>
      </w:r>
      <w:r w:rsidR="00877810">
        <w:rPr>
          <w:rFonts w:ascii="Arial" w:hAnsi="Arial" w:cs="Arial"/>
          <w:b/>
          <w:sz w:val="36"/>
          <w:szCs w:val="36"/>
          <w:lang w:eastAsia="de-DE"/>
        </w:rPr>
        <w:t xml:space="preserve"> </w:t>
      </w:r>
      <w:r w:rsidR="00DD499E" w:rsidRPr="00DD499E">
        <w:rPr>
          <w:rFonts w:ascii="Arial" w:hAnsi="Arial" w:cs="Arial"/>
          <w:b/>
          <w:sz w:val="36"/>
          <w:szCs w:val="36"/>
          <w:lang w:eastAsia="de-DE"/>
        </w:rPr>
        <w:t xml:space="preserve">der </w:t>
      </w:r>
      <w:proofErr w:type="spellStart"/>
      <w:r w:rsidR="00CF1C5F">
        <w:rPr>
          <w:rFonts w:ascii="Arial" w:hAnsi="Arial" w:cs="Arial"/>
          <w:b/>
          <w:sz w:val="36"/>
          <w:szCs w:val="36"/>
          <w:lang w:eastAsia="de-DE"/>
        </w:rPr>
        <w:t>hmtj</w:t>
      </w:r>
      <w:proofErr w:type="spellEnd"/>
    </w:p>
    <w:p w14:paraId="360D755B" w14:textId="77777777" w:rsidR="005D0A7F" w:rsidRDefault="005D0A7F">
      <w:pPr>
        <w:suppressAutoHyphens w:val="0"/>
        <w:rPr>
          <w:rFonts w:ascii="Arial" w:hAnsi="Arial" w:cs="Arial"/>
          <w:sz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6"/>
        <w:gridCol w:w="45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D57A02" w14:paraId="493948F0" w14:textId="77777777" w:rsidTr="00D57A02">
        <w:trPr>
          <w:cantSplit/>
          <w:trHeight w:val="1769"/>
        </w:trPr>
        <w:tc>
          <w:tcPr>
            <w:tcW w:w="696" w:type="dxa"/>
            <w:vMerge w:val="restart"/>
            <w:textDirection w:val="btLr"/>
          </w:tcPr>
          <w:p w14:paraId="3D5BF85A" w14:textId="26F2A3A6" w:rsidR="005D0A7F" w:rsidRPr="00731BC4" w:rsidRDefault="00877810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eastAsia="de-DE"/>
              </w:rPr>
            </w:pPr>
            <w:r>
              <w:rPr>
                <w:rFonts w:ascii="Arial" w:hAnsi="Arial" w:cs="Arial"/>
                <w:sz w:val="40"/>
                <w:szCs w:val="40"/>
                <w:lang w:eastAsia="de-DE"/>
              </w:rPr>
              <w:t>Teilnehmerliste zur ÜL-Assistenten-Ausbildung 20</w:t>
            </w:r>
            <w:r w:rsidR="00C24D68">
              <w:rPr>
                <w:rFonts w:ascii="Arial" w:hAnsi="Arial" w:cs="Arial"/>
                <w:sz w:val="40"/>
                <w:szCs w:val="40"/>
                <w:lang w:eastAsia="de-DE"/>
              </w:rPr>
              <w:t>2</w:t>
            </w:r>
            <w:r w:rsidR="00AD0241">
              <w:rPr>
                <w:rFonts w:ascii="Arial" w:hAnsi="Arial" w:cs="Arial"/>
                <w:sz w:val="40"/>
                <w:szCs w:val="40"/>
                <w:lang w:eastAsia="de-DE"/>
              </w:rPr>
              <w:t>3</w:t>
            </w:r>
            <w:r w:rsidR="0090095B">
              <w:rPr>
                <w:rFonts w:ascii="Arial" w:hAnsi="Arial" w:cs="Arial"/>
                <w:sz w:val="40"/>
                <w:szCs w:val="40"/>
                <w:lang w:eastAsia="de-DE"/>
              </w:rPr>
              <w:t>/2024</w:t>
            </w:r>
          </w:p>
        </w:tc>
        <w:tc>
          <w:tcPr>
            <w:tcW w:w="459" w:type="dxa"/>
            <w:textDirection w:val="btLr"/>
          </w:tcPr>
          <w:p w14:paraId="0C537BCD" w14:textId="77777777" w:rsidR="005D0A7F" w:rsidRPr="00731BC4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 w:rsidRPr="00731BC4">
              <w:rPr>
                <w:rFonts w:ascii="Arial" w:hAnsi="Arial" w:cs="Arial"/>
                <w:b/>
                <w:sz w:val="20"/>
                <w:lang w:eastAsia="de-DE"/>
              </w:rPr>
              <w:t>Ort</w:t>
            </w:r>
          </w:p>
        </w:tc>
        <w:tc>
          <w:tcPr>
            <w:tcW w:w="590" w:type="dxa"/>
            <w:textDirection w:val="btLr"/>
          </w:tcPr>
          <w:p w14:paraId="79C1188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FD7B216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10D7E05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4C553A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127DBE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12D094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7C913F9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8101FF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DA7C8EE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8D4501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41259E6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F0FC5F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B296BE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F1DE72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D57A02" w14:paraId="3C7E3981" w14:textId="77777777" w:rsidTr="00D57A02">
        <w:trPr>
          <w:trHeight w:val="971"/>
        </w:trPr>
        <w:tc>
          <w:tcPr>
            <w:tcW w:w="696" w:type="dxa"/>
            <w:vMerge/>
            <w:textDirection w:val="btLr"/>
          </w:tcPr>
          <w:p w14:paraId="35AFF88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59" w:type="dxa"/>
            <w:textDirection w:val="btLr"/>
          </w:tcPr>
          <w:p w14:paraId="3ADD341F" w14:textId="77777777" w:rsidR="005D0A7F" w:rsidRPr="00731BC4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 w:rsidRPr="00731BC4">
              <w:rPr>
                <w:rFonts w:ascii="Arial" w:hAnsi="Arial" w:cs="Arial"/>
                <w:b/>
                <w:sz w:val="20"/>
                <w:lang w:eastAsia="de-DE"/>
              </w:rPr>
              <w:t>PLZ</w:t>
            </w:r>
          </w:p>
        </w:tc>
        <w:tc>
          <w:tcPr>
            <w:tcW w:w="590" w:type="dxa"/>
            <w:textDirection w:val="btLr"/>
          </w:tcPr>
          <w:p w14:paraId="5325592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AD95F5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02A8AD4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B1CD024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B69C8D8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44B098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DB90150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D745DA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4390E8F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BF03D6B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A7117E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FAFA1B6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FDB88F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421B73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D57A02" w14:paraId="32A4A3B5" w14:textId="77777777" w:rsidTr="00D57A02">
        <w:trPr>
          <w:trHeight w:val="2120"/>
        </w:trPr>
        <w:tc>
          <w:tcPr>
            <w:tcW w:w="696" w:type="dxa"/>
            <w:vMerge/>
            <w:textDirection w:val="btLr"/>
          </w:tcPr>
          <w:p w14:paraId="5170EE1E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59" w:type="dxa"/>
            <w:textDirection w:val="btLr"/>
          </w:tcPr>
          <w:p w14:paraId="746BD015" w14:textId="77777777" w:rsidR="005D0A7F" w:rsidRPr="00731BC4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 w:rsidRPr="00731BC4">
              <w:rPr>
                <w:rFonts w:ascii="Arial" w:hAnsi="Arial" w:cs="Arial"/>
                <w:b/>
                <w:sz w:val="20"/>
                <w:lang w:eastAsia="de-DE"/>
              </w:rPr>
              <w:t>Straße Nr.</w:t>
            </w:r>
          </w:p>
        </w:tc>
        <w:tc>
          <w:tcPr>
            <w:tcW w:w="590" w:type="dxa"/>
            <w:textDirection w:val="btLr"/>
          </w:tcPr>
          <w:p w14:paraId="671AB80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711DA4E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2F090F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1F546A3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9A3DA4A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DFA4B7B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162E9E87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158469A7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13D5DF8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EECBF78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B7A236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7AC1057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EFB93BF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46004CA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D57A02" w14:paraId="29EEA52F" w14:textId="77777777" w:rsidTr="00D57A02">
        <w:trPr>
          <w:trHeight w:val="1414"/>
        </w:trPr>
        <w:tc>
          <w:tcPr>
            <w:tcW w:w="696" w:type="dxa"/>
            <w:vMerge/>
            <w:textDirection w:val="btLr"/>
          </w:tcPr>
          <w:p w14:paraId="712926E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59" w:type="dxa"/>
            <w:textDirection w:val="btLr"/>
          </w:tcPr>
          <w:p w14:paraId="52C73993" w14:textId="77777777" w:rsidR="005D0A7F" w:rsidRPr="00731BC4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 w:rsidRPr="00731BC4">
              <w:rPr>
                <w:rFonts w:ascii="Arial" w:hAnsi="Arial" w:cs="Arial"/>
                <w:b/>
                <w:sz w:val="20"/>
                <w:lang w:eastAsia="de-DE"/>
              </w:rPr>
              <w:t>Geburtstag</w:t>
            </w:r>
          </w:p>
        </w:tc>
        <w:tc>
          <w:tcPr>
            <w:tcW w:w="590" w:type="dxa"/>
            <w:textDirection w:val="btLr"/>
          </w:tcPr>
          <w:p w14:paraId="3FF89066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DC86448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BBC061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7422B00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10784A89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1D031B3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B0F8840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DEAF290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9686D0F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62C9DE8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8B2B5B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AF2A8D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A450FA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675A2A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D57A02" w14:paraId="06E6DEEE" w14:textId="77777777" w:rsidTr="00D57A02">
        <w:trPr>
          <w:trHeight w:val="1914"/>
        </w:trPr>
        <w:tc>
          <w:tcPr>
            <w:tcW w:w="696" w:type="dxa"/>
            <w:vMerge/>
            <w:textDirection w:val="btLr"/>
          </w:tcPr>
          <w:p w14:paraId="4343C9DA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59" w:type="dxa"/>
            <w:textDirection w:val="btLr"/>
          </w:tcPr>
          <w:p w14:paraId="1AA37881" w14:textId="77777777" w:rsidR="005D0A7F" w:rsidRPr="00731BC4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 w:rsidRPr="00731BC4">
              <w:rPr>
                <w:rFonts w:ascii="Arial" w:hAnsi="Arial" w:cs="Arial"/>
                <w:b/>
                <w:sz w:val="20"/>
                <w:lang w:eastAsia="de-DE"/>
              </w:rPr>
              <w:t>Vorname</w:t>
            </w:r>
          </w:p>
        </w:tc>
        <w:tc>
          <w:tcPr>
            <w:tcW w:w="590" w:type="dxa"/>
            <w:textDirection w:val="btLr"/>
          </w:tcPr>
          <w:p w14:paraId="0C52AB3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A7EC886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CDFA654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AFCC2B3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DC6333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7A82EF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A1F3723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A931F64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9282BD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15261818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1770D7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F4D33C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FC90CB9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6EF9F989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D57A02" w14:paraId="78A2933E" w14:textId="77777777" w:rsidTr="00D57A02">
        <w:trPr>
          <w:trHeight w:val="2407"/>
        </w:trPr>
        <w:tc>
          <w:tcPr>
            <w:tcW w:w="696" w:type="dxa"/>
            <w:vMerge/>
            <w:textDirection w:val="btLr"/>
          </w:tcPr>
          <w:p w14:paraId="62030223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59" w:type="dxa"/>
            <w:textDirection w:val="btLr"/>
          </w:tcPr>
          <w:p w14:paraId="2875E2F7" w14:textId="77777777" w:rsidR="005D0A7F" w:rsidRPr="00731BC4" w:rsidRDefault="00F55825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lang w:eastAsia="de-DE"/>
              </w:rPr>
              <w:t>Na</w:t>
            </w:r>
            <w:r w:rsidR="005D0A7F" w:rsidRPr="00731BC4">
              <w:rPr>
                <w:rFonts w:ascii="Arial" w:hAnsi="Arial" w:cs="Arial"/>
                <w:b/>
                <w:sz w:val="20"/>
                <w:lang w:eastAsia="de-DE"/>
              </w:rPr>
              <w:t>me</w:t>
            </w:r>
          </w:p>
        </w:tc>
        <w:tc>
          <w:tcPr>
            <w:tcW w:w="590" w:type="dxa"/>
            <w:textDirection w:val="btLr"/>
          </w:tcPr>
          <w:p w14:paraId="4D90E6EF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AF84A6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24BE4C8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494947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730F66F9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0EE59F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2FD3337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06A2957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64C6021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B10956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6413C5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2FB54D0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59588A1D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34B75772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D57A02" w14:paraId="5D50AC15" w14:textId="77777777" w:rsidTr="00D57A02">
        <w:trPr>
          <w:trHeight w:val="548"/>
        </w:trPr>
        <w:tc>
          <w:tcPr>
            <w:tcW w:w="696" w:type="dxa"/>
            <w:vMerge/>
            <w:textDirection w:val="btLr"/>
          </w:tcPr>
          <w:p w14:paraId="0FF7A1C5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59" w:type="dxa"/>
            <w:textDirection w:val="btLr"/>
          </w:tcPr>
          <w:p w14:paraId="2A05B9F1" w14:textId="77777777" w:rsidR="005D0A7F" w:rsidRPr="00731BC4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20"/>
                <w:lang w:eastAsia="de-DE"/>
              </w:rPr>
            </w:pPr>
            <w:r w:rsidRPr="00731BC4">
              <w:rPr>
                <w:rFonts w:ascii="Arial" w:hAnsi="Arial" w:cs="Arial"/>
                <w:b/>
                <w:sz w:val="20"/>
                <w:lang w:eastAsia="de-DE"/>
              </w:rPr>
              <w:t>Nr.</w:t>
            </w:r>
          </w:p>
        </w:tc>
        <w:tc>
          <w:tcPr>
            <w:tcW w:w="590" w:type="dxa"/>
            <w:textDirection w:val="btLr"/>
          </w:tcPr>
          <w:p w14:paraId="38BB0EF2" w14:textId="50E192AF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1</w:t>
            </w:r>
          </w:p>
        </w:tc>
        <w:tc>
          <w:tcPr>
            <w:tcW w:w="590" w:type="dxa"/>
            <w:textDirection w:val="btLr"/>
          </w:tcPr>
          <w:p w14:paraId="7B391CD2" w14:textId="78C53204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2</w:t>
            </w:r>
          </w:p>
        </w:tc>
        <w:tc>
          <w:tcPr>
            <w:tcW w:w="590" w:type="dxa"/>
            <w:textDirection w:val="btLr"/>
          </w:tcPr>
          <w:p w14:paraId="5913AC5C" w14:textId="401CB99E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3</w:t>
            </w:r>
          </w:p>
        </w:tc>
        <w:tc>
          <w:tcPr>
            <w:tcW w:w="590" w:type="dxa"/>
            <w:textDirection w:val="btLr"/>
          </w:tcPr>
          <w:p w14:paraId="62C819DD" w14:textId="2909A71C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4</w:t>
            </w:r>
          </w:p>
        </w:tc>
        <w:tc>
          <w:tcPr>
            <w:tcW w:w="590" w:type="dxa"/>
            <w:textDirection w:val="btLr"/>
          </w:tcPr>
          <w:p w14:paraId="31952853" w14:textId="725CA64D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5</w:t>
            </w:r>
          </w:p>
        </w:tc>
        <w:tc>
          <w:tcPr>
            <w:tcW w:w="590" w:type="dxa"/>
            <w:textDirection w:val="btLr"/>
          </w:tcPr>
          <w:p w14:paraId="4238C75A" w14:textId="6764BC99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6</w:t>
            </w:r>
          </w:p>
        </w:tc>
        <w:tc>
          <w:tcPr>
            <w:tcW w:w="590" w:type="dxa"/>
            <w:textDirection w:val="btLr"/>
          </w:tcPr>
          <w:p w14:paraId="1744A150" w14:textId="1EA437B0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7</w:t>
            </w:r>
          </w:p>
        </w:tc>
        <w:tc>
          <w:tcPr>
            <w:tcW w:w="590" w:type="dxa"/>
            <w:textDirection w:val="btLr"/>
          </w:tcPr>
          <w:p w14:paraId="3EED36D4" w14:textId="1CF92951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8</w:t>
            </w:r>
          </w:p>
        </w:tc>
        <w:tc>
          <w:tcPr>
            <w:tcW w:w="590" w:type="dxa"/>
            <w:textDirection w:val="btLr"/>
          </w:tcPr>
          <w:p w14:paraId="2D5D48C5" w14:textId="1DB2BBC1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9</w:t>
            </w:r>
          </w:p>
        </w:tc>
        <w:tc>
          <w:tcPr>
            <w:tcW w:w="590" w:type="dxa"/>
            <w:textDirection w:val="btLr"/>
          </w:tcPr>
          <w:p w14:paraId="6EBD7AAA" w14:textId="53FAD87F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10</w:t>
            </w:r>
          </w:p>
        </w:tc>
        <w:tc>
          <w:tcPr>
            <w:tcW w:w="590" w:type="dxa"/>
            <w:textDirection w:val="btLr"/>
          </w:tcPr>
          <w:p w14:paraId="7617C86F" w14:textId="795F4B96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11</w:t>
            </w:r>
          </w:p>
        </w:tc>
        <w:tc>
          <w:tcPr>
            <w:tcW w:w="590" w:type="dxa"/>
            <w:textDirection w:val="btLr"/>
          </w:tcPr>
          <w:p w14:paraId="0971541F" w14:textId="549A2761" w:rsidR="005D0A7F" w:rsidRDefault="00D57A02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12</w:t>
            </w:r>
          </w:p>
        </w:tc>
        <w:tc>
          <w:tcPr>
            <w:tcW w:w="590" w:type="dxa"/>
            <w:textDirection w:val="btLr"/>
          </w:tcPr>
          <w:p w14:paraId="5BB4DE3C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590" w:type="dxa"/>
            <w:textDirection w:val="btLr"/>
          </w:tcPr>
          <w:p w14:paraId="44BE8DBF" w14:textId="77777777" w:rsidR="005D0A7F" w:rsidRDefault="005D0A7F" w:rsidP="00D57A02">
            <w:pPr>
              <w:tabs>
                <w:tab w:val="left" w:pos="4678"/>
              </w:tabs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7AE67758" w14:textId="77777777" w:rsidR="00DD499E" w:rsidRPr="00973BF0" w:rsidRDefault="00DD499E" w:rsidP="008418AC">
      <w:pPr>
        <w:tabs>
          <w:tab w:val="left" w:pos="4678"/>
        </w:tabs>
        <w:suppressAutoHyphens w:val="0"/>
        <w:rPr>
          <w:rFonts w:ascii="Arial" w:hAnsi="Arial" w:cs="Arial"/>
          <w:sz w:val="2"/>
          <w:szCs w:val="2"/>
          <w:lang w:eastAsia="de-DE"/>
        </w:rPr>
      </w:pPr>
    </w:p>
    <w:sectPr w:rsidR="00DD499E" w:rsidRPr="00973BF0" w:rsidSect="00D134F6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3572" w:right="567" w:bottom="907" w:left="1985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BD7D" w14:textId="77777777" w:rsidR="0073119C" w:rsidRDefault="0073119C" w:rsidP="002B3349">
      <w:r>
        <w:separator/>
      </w:r>
    </w:p>
  </w:endnote>
  <w:endnote w:type="continuationSeparator" w:id="0">
    <w:p w14:paraId="0E281D8A" w14:textId="77777777" w:rsidR="0073119C" w:rsidRDefault="0073119C" w:rsidP="002B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0DD3" w14:textId="77777777" w:rsidR="002B3349" w:rsidRDefault="002B3349">
    <w:pPr>
      <w:pStyle w:val="Fuzeile"/>
      <w:tabs>
        <w:tab w:val="clear" w:pos="4536"/>
        <w:tab w:val="clear" w:pos="9072"/>
        <w:tab w:val="right" w:pos="2268"/>
        <w:tab w:val="left" w:pos="3969"/>
        <w:tab w:val="right" w:pos="9639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6360" w14:textId="77777777" w:rsidR="0073119C" w:rsidRDefault="0073119C" w:rsidP="002B3349">
      <w:r>
        <w:separator/>
      </w:r>
    </w:p>
  </w:footnote>
  <w:footnote w:type="continuationSeparator" w:id="0">
    <w:p w14:paraId="7BA909BC" w14:textId="77777777" w:rsidR="0073119C" w:rsidRDefault="0073119C" w:rsidP="002B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0BF0" w14:textId="0A8AA4A9" w:rsidR="00FD248E" w:rsidRDefault="003F37E8" w:rsidP="003F37E8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67FA" wp14:editId="2018A081">
          <wp:simplePos x="0" y="0"/>
          <wp:positionH relativeFrom="column">
            <wp:posOffset>-1248599</wp:posOffset>
          </wp:positionH>
          <wp:positionV relativeFrom="paragraph">
            <wp:posOffset>-229919</wp:posOffset>
          </wp:positionV>
          <wp:extent cx="7539154" cy="12376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55" cy="123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B03">
      <w:rPr>
        <w:noProof/>
        <w:lang w:eastAsia="de-DE"/>
      </w:rPr>
      <w:pict w14:anchorId="6505496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9.25pt;margin-top:142.65pt;width:96.25pt;height:621.2pt;z-index:251658240;mso-wrap-style:none;mso-position-horizontal-relative:text;mso-position-vertical-relative:text" filled="f" stroked="f">
          <v:textbox style="layout-flow:vertical;mso-layout-flow-alt:bottom-to-top;mso-next-textbox:#_x0000_s2052;mso-fit-shape-to-text:t">
            <w:txbxContent>
              <w:p w14:paraId="16DD6DC1" w14:textId="22BBB6E0" w:rsidR="00FD248E" w:rsidRPr="00D134F6" w:rsidRDefault="00303B03" w:rsidP="00622E7C">
                <w:pPr>
                  <w:rPr>
                    <w:color w:val="FF0000"/>
                    <w:szCs w:val="128"/>
                  </w:rPr>
                </w:pPr>
                <w:r>
                  <w:rPr>
                    <w:color w:val="FFFF00"/>
                    <w:szCs w:val="128"/>
                  </w:rPr>
                  <w:pict w14:anchorId="12184DBB"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6" type="#_x0000_t136" style="width:610.5pt;height:74.25pt;rotation:90" fillcolor="yellow" strokecolor="#c4b596" strokeweight="1pt">
                      <v:stroke r:id="rId2" o:title=""/>
                      <v:shadow on="t" color="#cbcbcb" opacity="52429f" offset="3pt,3pt"/>
                      <v:textpath style="font-family:&quot;Times New Roman&quot;;v-rotate-letters:t;v-text-kern:t" trim="t" fitpath="t" string="Ausschreibung&#10;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ED7574"/>
    <w:multiLevelType w:val="hybridMultilevel"/>
    <w:tmpl w:val="6708F5EA"/>
    <w:lvl w:ilvl="0" w:tplc="0407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045106238">
    <w:abstractNumId w:val="0"/>
  </w:num>
  <w:num w:numId="2" w16cid:durableId="172644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-Porto::GUID" w:val="{3d3751a3-23ae-49c9-b168-37d79b13836a}"/>
  </w:docVars>
  <w:rsids>
    <w:rsidRoot w:val="00E21248"/>
    <w:rsid w:val="00016C93"/>
    <w:rsid w:val="000321A4"/>
    <w:rsid w:val="000521E4"/>
    <w:rsid w:val="0005380E"/>
    <w:rsid w:val="00071DDD"/>
    <w:rsid w:val="00086A5E"/>
    <w:rsid w:val="001652B3"/>
    <w:rsid w:val="001752AF"/>
    <w:rsid w:val="0025538A"/>
    <w:rsid w:val="00265EA1"/>
    <w:rsid w:val="002B3349"/>
    <w:rsid w:val="002B79F9"/>
    <w:rsid w:val="0030204B"/>
    <w:rsid w:val="00303B03"/>
    <w:rsid w:val="00325333"/>
    <w:rsid w:val="00337B76"/>
    <w:rsid w:val="00380FF8"/>
    <w:rsid w:val="0038429F"/>
    <w:rsid w:val="0039444C"/>
    <w:rsid w:val="003A64F0"/>
    <w:rsid w:val="003C30BC"/>
    <w:rsid w:val="003D1B62"/>
    <w:rsid w:val="003F37E8"/>
    <w:rsid w:val="004014F6"/>
    <w:rsid w:val="0047432E"/>
    <w:rsid w:val="004A697E"/>
    <w:rsid w:val="004D4D6F"/>
    <w:rsid w:val="005233D0"/>
    <w:rsid w:val="005802A6"/>
    <w:rsid w:val="0059373B"/>
    <w:rsid w:val="00593906"/>
    <w:rsid w:val="005A5145"/>
    <w:rsid w:val="005D0A7F"/>
    <w:rsid w:val="006012B0"/>
    <w:rsid w:val="00622E7C"/>
    <w:rsid w:val="00670C5E"/>
    <w:rsid w:val="00695447"/>
    <w:rsid w:val="006B42D9"/>
    <w:rsid w:val="006C7E5F"/>
    <w:rsid w:val="006D01C4"/>
    <w:rsid w:val="006D63BA"/>
    <w:rsid w:val="00704059"/>
    <w:rsid w:val="0073119C"/>
    <w:rsid w:val="00731BC4"/>
    <w:rsid w:val="00750317"/>
    <w:rsid w:val="0077194B"/>
    <w:rsid w:val="007A45C0"/>
    <w:rsid w:val="007B0B32"/>
    <w:rsid w:val="007B7EA5"/>
    <w:rsid w:val="007F353B"/>
    <w:rsid w:val="008101D5"/>
    <w:rsid w:val="00827819"/>
    <w:rsid w:val="008360F4"/>
    <w:rsid w:val="008418AC"/>
    <w:rsid w:val="00853A9B"/>
    <w:rsid w:val="00877810"/>
    <w:rsid w:val="0088369C"/>
    <w:rsid w:val="008B4884"/>
    <w:rsid w:val="0090095B"/>
    <w:rsid w:val="00922017"/>
    <w:rsid w:val="009336AE"/>
    <w:rsid w:val="00973BF0"/>
    <w:rsid w:val="00981335"/>
    <w:rsid w:val="009823B9"/>
    <w:rsid w:val="00982E4A"/>
    <w:rsid w:val="009861C9"/>
    <w:rsid w:val="00997284"/>
    <w:rsid w:val="009B58AD"/>
    <w:rsid w:val="009C36AE"/>
    <w:rsid w:val="009D19B6"/>
    <w:rsid w:val="009D6454"/>
    <w:rsid w:val="009D6CA6"/>
    <w:rsid w:val="009F5FAE"/>
    <w:rsid w:val="00A415E9"/>
    <w:rsid w:val="00A44891"/>
    <w:rsid w:val="00A5686E"/>
    <w:rsid w:val="00A61D38"/>
    <w:rsid w:val="00A6706E"/>
    <w:rsid w:val="00AA470C"/>
    <w:rsid w:val="00AB3F3F"/>
    <w:rsid w:val="00AD0241"/>
    <w:rsid w:val="00AD1C62"/>
    <w:rsid w:val="00B23F0B"/>
    <w:rsid w:val="00B725E6"/>
    <w:rsid w:val="00BD294A"/>
    <w:rsid w:val="00BD630B"/>
    <w:rsid w:val="00C158AA"/>
    <w:rsid w:val="00C24D68"/>
    <w:rsid w:val="00C251DF"/>
    <w:rsid w:val="00C46C4C"/>
    <w:rsid w:val="00C9082F"/>
    <w:rsid w:val="00C962F9"/>
    <w:rsid w:val="00CD3007"/>
    <w:rsid w:val="00CF1C5F"/>
    <w:rsid w:val="00CF425A"/>
    <w:rsid w:val="00D134F6"/>
    <w:rsid w:val="00D3013D"/>
    <w:rsid w:val="00D3252A"/>
    <w:rsid w:val="00D57A02"/>
    <w:rsid w:val="00DD499E"/>
    <w:rsid w:val="00E21248"/>
    <w:rsid w:val="00E3017A"/>
    <w:rsid w:val="00E33782"/>
    <w:rsid w:val="00E52B3B"/>
    <w:rsid w:val="00E944F5"/>
    <w:rsid w:val="00ED45A8"/>
    <w:rsid w:val="00ED7D5F"/>
    <w:rsid w:val="00EF0ABA"/>
    <w:rsid w:val="00F114F4"/>
    <w:rsid w:val="00F21193"/>
    <w:rsid w:val="00F3173F"/>
    <w:rsid w:val="00F36F70"/>
    <w:rsid w:val="00F409A2"/>
    <w:rsid w:val="00F55825"/>
    <w:rsid w:val="00F90DBB"/>
    <w:rsid w:val="00FD248E"/>
    <w:rsid w:val="00FF0F44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87C09D"/>
  <w15:docId w15:val="{C1EAD9B3-37C1-41B2-80E2-90F80DF3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E5F"/>
    <w:pPr>
      <w:suppressAutoHyphens/>
    </w:pPr>
    <w:rPr>
      <w:sz w:val="28"/>
      <w:lang w:eastAsia="ar-SA"/>
    </w:rPr>
  </w:style>
  <w:style w:type="paragraph" w:styleId="berschrift1">
    <w:name w:val="heading 1"/>
    <w:basedOn w:val="Standard"/>
    <w:next w:val="Standard"/>
    <w:qFormat/>
    <w:rsid w:val="006C7E5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</w:rPr>
  </w:style>
  <w:style w:type="paragraph" w:styleId="berschrift2">
    <w:name w:val="heading 2"/>
    <w:basedOn w:val="Standard"/>
    <w:next w:val="Standard"/>
    <w:qFormat/>
    <w:rsid w:val="006C7E5F"/>
    <w:pPr>
      <w:keepNext/>
      <w:tabs>
        <w:tab w:val="num" w:pos="576"/>
      </w:tabs>
      <w:spacing w:before="240" w:after="60"/>
      <w:ind w:left="576" w:hanging="576"/>
      <w:outlineLvl w:val="1"/>
    </w:pPr>
  </w:style>
  <w:style w:type="paragraph" w:styleId="berschrift3">
    <w:name w:val="heading 3"/>
    <w:basedOn w:val="Standard"/>
    <w:next w:val="Standard"/>
    <w:qFormat/>
    <w:rsid w:val="006C7E5F"/>
    <w:pPr>
      <w:keepNext/>
      <w:tabs>
        <w:tab w:val="num" w:pos="720"/>
      </w:tabs>
      <w:spacing w:before="240" w:after="60"/>
      <w:ind w:left="720" w:hanging="720"/>
      <w:outlineLvl w:val="2"/>
    </w:pPr>
  </w:style>
  <w:style w:type="paragraph" w:styleId="berschrift4">
    <w:name w:val="heading 4"/>
    <w:basedOn w:val="Standard"/>
    <w:next w:val="Standard"/>
    <w:qFormat/>
    <w:rsid w:val="006C7E5F"/>
    <w:pPr>
      <w:keepNext/>
      <w:tabs>
        <w:tab w:val="num" w:pos="864"/>
      </w:tabs>
      <w:spacing w:before="240" w:after="60"/>
      <w:ind w:left="864" w:hanging="864"/>
      <w:outlineLvl w:val="3"/>
    </w:pPr>
  </w:style>
  <w:style w:type="paragraph" w:styleId="berschrift5">
    <w:name w:val="heading 5"/>
    <w:basedOn w:val="Standard"/>
    <w:next w:val="Standard"/>
    <w:qFormat/>
    <w:rsid w:val="006C7E5F"/>
    <w:pPr>
      <w:tabs>
        <w:tab w:val="num" w:pos="1008"/>
      </w:tabs>
      <w:spacing w:before="240" w:after="60"/>
      <w:ind w:left="1008" w:hanging="1008"/>
      <w:outlineLvl w:val="4"/>
    </w:pPr>
  </w:style>
  <w:style w:type="paragraph" w:styleId="berschrift6">
    <w:name w:val="heading 6"/>
    <w:basedOn w:val="Standard"/>
    <w:next w:val="Standard"/>
    <w:qFormat/>
    <w:rsid w:val="006C7E5F"/>
    <w:pPr>
      <w:tabs>
        <w:tab w:val="num" w:pos="1152"/>
      </w:tabs>
      <w:spacing w:before="240" w:after="60"/>
      <w:ind w:left="1152" w:hanging="1152"/>
      <w:outlineLvl w:val="5"/>
    </w:pPr>
  </w:style>
  <w:style w:type="paragraph" w:styleId="berschrift7">
    <w:name w:val="heading 7"/>
    <w:basedOn w:val="Standard"/>
    <w:next w:val="Standard"/>
    <w:qFormat/>
    <w:rsid w:val="006C7E5F"/>
    <w:pPr>
      <w:keepNext/>
      <w:tabs>
        <w:tab w:val="num" w:pos="1296"/>
      </w:tabs>
      <w:spacing w:before="120"/>
      <w:ind w:left="1296" w:hanging="1296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6C7E5F"/>
  </w:style>
  <w:style w:type="character" w:customStyle="1" w:styleId="WW-Absatz-Standardschriftart">
    <w:name w:val="WW-Absatz-Standardschriftart"/>
    <w:rsid w:val="006C7E5F"/>
  </w:style>
  <w:style w:type="character" w:customStyle="1" w:styleId="WW-Absatz-Standardschriftart1">
    <w:name w:val="WW-Absatz-Standardschriftart1"/>
    <w:rsid w:val="006C7E5F"/>
  </w:style>
  <w:style w:type="character" w:customStyle="1" w:styleId="WW-Absatz-Standardschriftart11">
    <w:name w:val="WW-Absatz-Standardschriftart11"/>
    <w:rsid w:val="006C7E5F"/>
  </w:style>
  <w:style w:type="character" w:customStyle="1" w:styleId="WW-Absatz-Standardschriftart111">
    <w:name w:val="WW-Absatz-Standardschriftart111"/>
    <w:rsid w:val="006C7E5F"/>
  </w:style>
  <w:style w:type="character" w:customStyle="1" w:styleId="WW-Absatz-Standardschriftart1111">
    <w:name w:val="WW-Absatz-Standardschriftart1111"/>
    <w:rsid w:val="006C7E5F"/>
  </w:style>
  <w:style w:type="paragraph" w:customStyle="1" w:styleId="berschrift">
    <w:name w:val="Überschrift"/>
    <w:basedOn w:val="Standard"/>
    <w:next w:val="Textkrper"/>
    <w:rsid w:val="006C7E5F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krper">
    <w:name w:val="Body Text"/>
    <w:basedOn w:val="Standard"/>
    <w:semiHidden/>
    <w:rsid w:val="006C7E5F"/>
    <w:pPr>
      <w:spacing w:after="360"/>
    </w:pPr>
    <w:rPr>
      <w:b/>
    </w:rPr>
  </w:style>
  <w:style w:type="paragraph" w:styleId="Liste">
    <w:name w:val="List"/>
    <w:basedOn w:val="Textkrper"/>
    <w:semiHidden/>
    <w:rsid w:val="006C7E5F"/>
    <w:rPr>
      <w:rFonts w:cs="Tahoma"/>
    </w:rPr>
  </w:style>
  <w:style w:type="paragraph" w:customStyle="1" w:styleId="Beschriftung1">
    <w:name w:val="Beschriftung1"/>
    <w:basedOn w:val="Standard"/>
    <w:next w:val="Standard"/>
    <w:rsid w:val="006C7E5F"/>
    <w:rPr>
      <w:b/>
      <w:sz w:val="24"/>
    </w:rPr>
  </w:style>
  <w:style w:type="paragraph" w:customStyle="1" w:styleId="Verzeichnis">
    <w:name w:val="Verzeichnis"/>
    <w:basedOn w:val="Standard"/>
    <w:rsid w:val="006C7E5F"/>
    <w:pPr>
      <w:suppressLineNumbers/>
    </w:pPr>
    <w:rPr>
      <w:rFonts w:cs="Tahoma"/>
    </w:rPr>
  </w:style>
  <w:style w:type="paragraph" w:styleId="Kopfzeile">
    <w:name w:val="header"/>
    <w:basedOn w:val="Standard"/>
    <w:semiHidden/>
    <w:rsid w:val="006C7E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C7E5F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6C7E5F"/>
    <w:pPr>
      <w:jc w:val="both"/>
    </w:pPr>
    <w:rPr>
      <w:b/>
      <w:sz w:val="24"/>
    </w:rPr>
  </w:style>
  <w:style w:type="paragraph" w:customStyle="1" w:styleId="Textkrper31">
    <w:name w:val="Textkörper 31"/>
    <w:basedOn w:val="Standard"/>
    <w:rsid w:val="006C7E5F"/>
    <w:pPr>
      <w:spacing w:before="120"/>
    </w:pPr>
    <w:rPr>
      <w:sz w:val="24"/>
    </w:rPr>
  </w:style>
  <w:style w:type="paragraph" w:customStyle="1" w:styleId="Rahmeninhalt">
    <w:name w:val="Rahmeninhalt"/>
    <w:basedOn w:val="Textkrper"/>
    <w:rsid w:val="006C7E5F"/>
  </w:style>
  <w:style w:type="paragraph" w:customStyle="1" w:styleId="TabellenInhalt">
    <w:name w:val="Tabellen Inhalt"/>
    <w:basedOn w:val="Standard"/>
    <w:rsid w:val="006C7E5F"/>
    <w:pPr>
      <w:suppressLineNumbers/>
    </w:pPr>
  </w:style>
  <w:style w:type="paragraph" w:customStyle="1" w:styleId="Tabellenberschrift">
    <w:name w:val="Tabellen Überschrift"/>
    <w:basedOn w:val="TabellenInhalt"/>
    <w:rsid w:val="006C7E5F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5D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5A8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8360F4"/>
    <w:pPr>
      <w:ind w:left="720"/>
      <w:contextualSpacing/>
    </w:pPr>
  </w:style>
  <w:style w:type="character" w:customStyle="1" w:styleId="baddress">
    <w:name w:val="b_address"/>
    <w:basedOn w:val="Absatz-Standardschriftart"/>
    <w:rsid w:val="00CF1C5F"/>
  </w:style>
  <w:style w:type="character" w:styleId="Hyperlink">
    <w:name w:val="Hyperlink"/>
    <w:basedOn w:val="Absatz-Standardschriftart"/>
    <w:uiPriority w:val="99"/>
    <w:unhideWhenUsed/>
    <w:rsid w:val="008101D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1D5"/>
    <w:rPr>
      <w:color w:val="605E5C"/>
      <w:shd w:val="clear" w:color="auto" w:fill="E1DFDD"/>
    </w:rPr>
  </w:style>
  <w:style w:type="character" w:customStyle="1" w:styleId="bmdetailsoverlay">
    <w:name w:val="bm_details_overlay"/>
    <w:basedOn w:val="Absatz-Standardschriftart"/>
    <w:rsid w:val="0092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\AppData\Roaming\Microsoft\Vorlagen\MTG\Lehrga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Lehrgang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Lehrgänge MTG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Lehrgänge MTG</dc:title>
  <dc:subject>Einladung zum MTG-Lehrgang</dc:subject>
  <dc:creator>Jürgen Taake</dc:creator>
  <cp:keywords>Brief, Schreiben, Vorlage, MTG</cp:keywords>
  <cp:lastModifiedBy>Maximilian Helm</cp:lastModifiedBy>
  <cp:revision>2</cp:revision>
  <cp:lastPrinted>2021-12-18T19:34:00Z</cp:lastPrinted>
  <dcterms:created xsi:type="dcterms:W3CDTF">2023-09-03T20:39:00Z</dcterms:created>
  <dcterms:modified xsi:type="dcterms:W3CDTF">2023-09-03T20:39:00Z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-1308400718</vt:i4>
  </property>
  <property fmtid="{D5CDD505-2E9C-101B-9397-08002B2CF9AE}" pid="3" name="_AuthorEmail">
    <vt:lpwstr>c_mertens1982@hotmail.com</vt:lpwstr>
  </property>
  <property fmtid="{D5CDD505-2E9C-101B-9397-08002B2CF9AE}" pid="4" name="_AuthorEmailDisplayName">
    <vt:lpwstr>Carsten</vt:lpwstr>
  </property>
  <property fmtid="{D5CDD505-2E9C-101B-9397-08002B2CF9AE}" pid="5" name="_EmailSubject">
    <vt:lpwstr>Ausschreibungen Gaujugendmannschaftskämpfe 2004</vt:lpwstr>
  </property>
  <property fmtid="{D5CDD505-2E9C-101B-9397-08002B2CF9AE}" pid="6" name="_ReviewingToolsShownOnce">
    <vt:lpwstr/>
  </property>
</Properties>
</file>